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21" w:rsidRDefault="00D47E54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 w:rsidR="00B65C7A">
        <w:t>December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 w:rsidR="00B65C7A">
        <w:t>2012</w:t>
      </w:r>
      <w:r>
        <w:fldChar w:fldCharType="end"/>
      </w:r>
    </w:p>
    <w:tbl>
      <w:tblPr>
        <w:tblW w:w="4925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686"/>
        <w:gridCol w:w="1882"/>
        <w:gridCol w:w="1884"/>
        <w:gridCol w:w="1884"/>
        <w:gridCol w:w="1882"/>
      </w:tblGrid>
      <w:tr w:rsidR="00643E21" w:rsidTr="00330E40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643E21" w:rsidRDefault="00D47E54">
            <w:pPr>
              <w:pStyle w:val="Day"/>
            </w:pPr>
            <w:r>
              <w:t>Sunday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643E21" w:rsidRDefault="00D47E54">
            <w:pPr>
              <w:pStyle w:val="Day"/>
            </w:pPr>
            <w:r>
              <w:t>Monday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643E21" w:rsidRDefault="00D47E54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643E21" w:rsidRDefault="00D47E54">
            <w:pPr>
              <w:pStyle w:val="Day"/>
            </w:pPr>
            <w:r>
              <w:t>Wednesday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643E21" w:rsidRDefault="00D47E54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643E21" w:rsidRDefault="00D47E54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643E21" w:rsidRDefault="00D47E54">
            <w:pPr>
              <w:pStyle w:val="Day"/>
            </w:pPr>
            <w:r>
              <w:t>Saturday</w:t>
            </w:r>
          </w:p>
        </w:tc>
      </w:tr>
      <w:tr w:rsidR="00643E21" w:rsidTr="00330E40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DocVariable MonthStart \@ dddd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sz w:val="24"/>
                <w:szCs w:val="24"/>
              </w:rPr>
              <w:instrText>Saturday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= “Sunday" 1 ""</w:instrText>
            </w:r>
            <w:r w:rsidRPr="00B65C7A">
              <w:rPr>
                <w:sz w:val="24"/>
                <w:szCs w:val="24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DocVariable MonthStart \@ dddd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sz w:val="24"/>
                <w:szCs w:val="24"/>
              </w:rPr>
              <w:instrText>Saturday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= “Monday" 1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=A2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0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&lt;&gt; 0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=A2+1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instrText>2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"" 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fldChar w:fldCharType="end"/>
            </w:r>
          </w:p>
        </w:tc>
        <w:tc>
          <w:tcPr>
            <w:tcW w:w="168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DocVariable MonthStart \@ dddd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sz w:val="24"/>
                <w:szCs w:val="24"/>
              </w:rPr>
              <w:instrText>Saturday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= “Tuesday" 1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=B2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0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&lt;&gt; 0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=B2+1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instrText>3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"" 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DocVariable MonthStart \@ dddd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sz w:val="24"/>
                <w:szCs w:val="24"/>
              </w:rPr>
              <w:instrText>Saturday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= “Wednesday" 1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</w:instrText>
            </w:r>
            <w:r w:rsidRPr="00B65C7A">
              <w:rPr>
                <w:sz w:val="24"/>
                <w:szCs w:val="24"/>
              </w:rPr>
              <w:instrText xml:space="preserve">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=C2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0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&lt;&gt; 0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=C2+1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instrText>2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"" 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DocVariable MonthStart \@ dddd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sz w:val="24"/>
                <w:szCs w:val="24"/>
              </w:rPr>
              <w:instrText>Saturday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= “Thursday" 1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=D2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0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&lt;&gt; 0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=D2+1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instrText>2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"" 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DocVariable MonthStart \@ dddd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sz w:val="24"/>
                <w:szCs w:val="24"/>
              </w:rPr>
              <w:instrText>Saturday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= “Friday" 1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=E2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0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&lt;&gt; 0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=E2+1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instrText>3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"" 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DocVariable Mo</w:instrText>
            </w:r>
            <w:r w:rsidRPr="00B65C7A">
              <w:rPr>
                <w:sz w:val="24"/>
                <w:szCs w:val="24"/>
              </w:rPr>
              <w:instrText xml:space="preserve">nthStart \@ dddd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sz w:val="24"/>
                <w:szCs w:val="24"/>
              </w:rPr>
              <w:instrText>Saturday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= “Saturday" 1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=F2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instrText>1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&lt;&gt; 0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=F2+1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instrText>2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""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1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Cardio Day</w:t>
            </w:r>
          </w:p>
        </w:tc>
      </w:tr>
      <w:tr w:rsidR="00643E21" w:rsidTr="00330E40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643E21">
            <w:pPr>
              <w:pStyle w:val="CalendarText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643E21">
            <w:pPr>
              <w:pStyle w:val="CalendarTex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643E21">
            <w:pPr>
              <w:pStyle w:val="CalendarText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643E21">
            <w:pPr>
              <w:pStyle w:val="CalendarText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643E21">
            <w:pPr>
              <w:pStyle w:val="CalendarText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643E21">
            <w:pPr>
              <w:pStyle w:val="CalendarText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330E40">
            <w:pPr>
              <w:pStyle w:val="CalendarTex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Zumba</w:t>
            </w:r>
            <w:proofErr w:type="spellEnd"/>
            <w:r>
              <w:rPr>
                <w:sz w:val="24"/>
                <w:szCs w:val="24"/>
              </w:rPr>
              <w:t xml:space="preserve"> 9-10</w:t>
            </w:r>
          </w:p>
        </w:tc>
      </w:tr>
      <w:tr w:rsidR="00643E21" w:rsidTr="00330E40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=G2+1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2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 w:rsidRPr="00B65C7A">
              <w:rPr>
                <w:sz w:val="24"/>
                <w:szCs w:val="24"/>
              </w:rPr>
              <w:t xml:space="preserve"> Rest 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=A4+1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3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 w:rsidRPr="00B65C7A">
              <w:rPr>
                <w:sz w:val="24"/>
                <w:szCs w:val="24"/>
              </w:rPr>
              <w:t xml:space="preserve"> Legs &amp; Abs</w:t>
            </w:r>
          </w:p>
        </w:tc>
        <w:tc>
          <w:tcPr>
            <w:tcW w:w="168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=B4+1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4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</w:t>
            </w:r>
            <w:r w:rsidR="00B65C7A">
              <w:rPr>
                <w:sz w:val="24"/>
                <w:szCs w:val="24"/>
              </w:rPr>
              <w:t>Total Body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=C4+1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5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 w:rsidRPr="00B65C7A">
              <w:rPr>
                <w:sz w:val="24"/>
                <w:szCs w:val="24"/>
              </w:rPr>
              <w:t xml:space="preserve"> Arms &amp; Back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=D4+1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6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Total Body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=E4+1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7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Butt &amp; Abs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=F4+1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8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</w:t>
            </w:r>
            <w:r w:rsidR="00B65C7A">
              <w:rPr>
                <w:sz w:val="24"/>
                <w:szCs w:val="24"/>
              </w:rPr>
              <w:t>Cardio Day</w:t>
            </w:r>
          </w:p>
        </w:tc>
      </w:tr>
      <w:tr w:rsidR="00643E21" w:rsidTr="00330E40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643E21">
            <w:pPr>
              <w:pStyle w:val="CalendarText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B66535">
            <w:pPr>
              <w:pStyle w:val="CalendarTex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Zumba</w:t>
            </w:r>
            <w:proofErr w:type="spellEnd"/>
            <w:r>
              <w:rPr>
                <w:sz w:val="24"/>
                <w:szCs w:val="24"/>
              </w:rPr>
              <w:t xml:space="preserve"> 8-9</w:t>
            </w:r>
          </w:p>
        </w:tc>
        <w:tc>
          <w:tcPr>
            <w:tcW w:w="168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330E40">
            <w:pPr>
              <w:pStyle w:val="Calendar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 run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643E21">
            <w:pPr>
              <w:pStyle w:val="CalendarText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330E40">
            <w:pPr>
              <w:pStyle w:val="Calendar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 run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B66535">
            <w:pPr>
              <w:pStyle w:val="Calendar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 6-8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330E40" w:rsidP="00330E40">
            <w:pPr>
              <w:pStyle w:val="CalendarTex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Zumba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9-10</w:t>
            </w:r>
          </w:p>
        </w:tc>
      </w:tr>
      <w:tr w:rsidR="00643E21" w:rsidTr="00330E40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=G4+1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9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 w:rsidRPr="00B65C7A">
              <w:rPr>
                <w:sz w:val="24"/>
                <w:szCs w:val="24"/>
              </w:rPr>
              <w:t xml:space="preserve"> </w:t>
            </w:r>
            <w:r w:rsidR="00B65C7A" w:rsidRPr="00B65C7A">
              <w:rPr>
                <w:sz w:val="24"/>
                <w:szCs w:val="24"/>
              </w:rPr>
              <w:t>Rest 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=A6+1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10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 w:rsidRPr="00B65C7A">
              <w:rPr>
                <w:sz w:val="24"/>
                <w:szCs w:val="24"/>
              </w:rPr>
              <w:t xml:space="preserve"> </w:t>
            </w:r>
            <w:r w:rsidR="00B65C7A" w:rsidRPr="00B65C7A">
              <w:rPr>
                <w:sz w:val="24"/>
                <w:szCs w:val="24"/>
              </w:rPr>
              <w:t>Legs &amp; Abs</w:t>
            </w:r>
          </w:p>
        </w:tc>
        <w:tc>
          <w:tcPr>
            <w:tcW w:w="168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=B6+1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11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</w:t>
            </w:r>
            <w:r w:rsidR="00B65C7A">
              <w:rPr>
                <w:sz w:val="24"/>
                <w:szCs w:val="24"/>
              </w:rPr>
              <w:t>Total Body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=C6+1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12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 w:rsidRPr="00B65C7A">
              <w:rPr>
                <w:sz w:val="24"/>
                <w:szCs w:val="24"/>
              </w:rPr>
              <w:t xml:space="preserve"> </w:t>
            </w:r>
            <w:r w:rsidR="00B65C7A" w:rsidRPr="00B65C7A">
              <w:rPr>
                <w:sz w:val="24"/>
                <w:szCs w:val="24"/>
              </w:rPr>
              <w:t>Arms &amp; Back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=D6+1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13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Total Body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=E6+1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14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</w:t>
            </w:r>
            <w:r w:rsidR="00B65C7A">
              <w:rPr>
                <w:sz w:val="24"/>
                <w:szCs w:val="24"/>
              </w:rPr>
              <w:t>Butt &amp; Abs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=F6+1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15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</w:t>
            </w:r>
            <w:r w:rsidR="00B65C7A">
              <w:rPr>
                <w:sz w:val="24"/>
                <w:szCs w:val="24"/>
              </w:rPr>
              <w:t>Cardio Day</w:t>
            </w:r>
          </w:p>
        </w:tc>
      </w:tr>
      <w:tr w:rsidR="00643E21" w:rsidTr="00330E40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643E21">
            <w:pPr>
              <w:pStyle w:val="CalendarText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B66535">
            <w:pPr>
              <w:pStyle w:val="CalendarTex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Zumba</w:t>
            </w:r>
            <w:proofErr w:type="spellEnd"/>
            <w:r>
              <w:rPr>
                <w:sz w:val="24"/>
                <w:szCs w:val="24"/>
              </w:rPr>
              <w:t xml:space="preserve"> 8-9</w:t>
            </w:r>
          </w:p>
        </w:tc>
        <w:tc>
          <w:tcPr>
            <w:tcW w:w="168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643E21" w:rsidRPr="00B65C7A" w:rsidRDefault="00330E40">
            <w:pPr>
              <w:pStyle w:val="Calendar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 run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643E21">
            <w:pPr>
              <w:pStyle w:val="CalendarText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330E40">
            <w:pPr>
              <w:pStyle w:val="Calendar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 run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B66535">
            <w:pPr>
              <w:pStyle w:val="Calendar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 6-8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330E40">
            <w:pPr>
              <w:pStyle w:val="CalendarTex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Zumba</w:t>
            </w:r>
            <w:proofErr w:type="spellEnd"/>
            <w:r>
              <w:rPr>
                <w:sz w:val="24"/>
                <w:szCs w:val="24"/>
              </w:rPr>
              <w:t xml:space="preserve"> 9-10</w:t>
            </w:r>
          </w:p>
        </w:tc>
      </w:tr>
      <w:tr w:rsidR="00643E21" w:rsidTr="00330E40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=G6+1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16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 w:rsidRPr="00B65C7A">
              <w:rPr>
                <w:sz w:val="24"/>
                <w:szCs w:val="24"/>
              </w:rPr>
              <w:t xml:space="preserve"> </w:t>
            </w:r>
            <w:r w:rsidR="00B65C7A" w:rsidRPr="00B65C7A">
              <w:rPr>
                <w:sz w:val="24"/>
                <w:szCs w:val="24"/>
              </w:rPr>
              <w:t>Rest 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=A8+1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17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 w:rsidRPr="00B65C7A">
              <w:rPr>
                <w:sz w:val="24"/>
                <w:szCs w:val="24"/>
              </w:rPr>
              <w:t xml:space="preserve"> </w:t>
            </w:r>
            <w:r w:rsidR="00B65C7A" w:rsidRPr="00B65C7A">
              <w:rPr>
                <w:sz w:val="24"/>
                <w:szCs w:val="24"/>
              </w:rPr>
              <w:t>Legs &amp; Abs</w:t>
            </w:r>
          </w:p>
        </w:tc>
        <w:tc>
          <w:tcPr>
            <w:tcW w:w="168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=B8+1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18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</w:t>
            </w:r>
            <w:r w:rsidR="00B65C7A">
              <w:rPr>
                <w:sz w:val="24"/>
                <w:szCs w:val="24"/>
              </w:rPr>
              <w:t>Total Body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=C8+1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19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 w:rsidRPr="00B65C7A">
              <w:rPr>
                <w:sz w:val="24"/>
                <w:szCs w:val="24"/>
              </w:rPr>
              <w:t xml:space="preserve"> </w:t>
            </w:r>
            <w:r w:rsidR="00B65C7A" w:rsidRPr="00B65C7A">
              <w:rPr>
                <w:sz w:val="24"/>
                <w:szCs w:val="24"/>
              </w:rPr>
              <w:t>Arms &amp; Back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=D8+1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20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</w:t>
            </w:r>
            <w:r w:rsidR="00B65C7A">
              <w:rPr>
                <w:sz w:val="24"/>
                <w:szCs w:val="24"/>
              </w:rPr>
              <w:t>Total Body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=E8+1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21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</w:t>
            </w:r>
            <w:r w:rsidR="00B65C7A">
              <w:rPr>
                <w:sz w:val="24"/>
                <w:szCs w:val="24"/>
              </w:rPr>
              <w:t>Butt &amp; Abs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=F8+1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22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</w:t>
            </w:r>
            <w:r w:rsidR="00B65C7A">
              <w:rPr>
                <w:sz w:val="24"/>
                <w:szCs w:val="24"/>
              </w:rPr>
              <w:t>Cardio Day</w:t>
            </w:r>
          </w:p>
        </w:tc>
      </w:tr>
      <w:tr w:rsidR="00643E21" w:rsidTr="00330E40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643E21">
            <w:pPr>
              <w:pStyle w:val="CalendarText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B66535">
            <w:pPr>
              <w:pStyle w:val="CalendarTex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Zumba</w:t>
            </w:r>
            <w:proofErr w:type="spellEnd"/>
            <w:r>
              <w:rPr>
                <w:sz w:val="24"/>
                <w:szCs w:val="24"/>
              </w:rPr>
              <w:t xml:space="preserve"> 8-9</w:t>
            </w:r>
          </w:p>
        </w:tc>
        <w:tc>
          <w:tcPr>
            <w:tcW w:w="168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643E21" w:rsidRPr="00B65C7A" w:rsidRDefault="00330E40">
            <w:pPr>
              <w:pStyle w:val="Calendar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 run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643E21" w:rsidRPr="00B65C7A" w:rsidRDefault="00643E21">
            <w:pPr>
              <w:pStyle w:val="CalendarText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330E40">
            <w:pPr>
              <w:pStyle w:val="Calendar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 run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B66535">
            <w:pPr>
              <w:pStyle w:val="Calendar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 6-8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330E40">
            <w:pPr>
              <w:pStyle w:val="CalendarTex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Zumba</w:t>
            </w:r>
            <w:proofErr w:type="spellEnd"/>
            <w:r>
              <w:rPr>
                <w:sz w:val="24"/>
                <w:szCs w:val="24"/>
              </w:rPr>
              <w:t xml:space="preserve"> 9-10</w:t>
            </w:r>
          </w:p>
        </w:tc>
      </w:tr>
      <w:tr w:rsidR="00643E21" w:rsidTr="00330E40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=G8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22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= 0,""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=G8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22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&lt;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DocVariable MonthEnd \@ d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sz w:val="24"/>
                <w:szCs w:val="24"/>
              </w:rPr>
              <w:instrText>31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=G8+1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23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""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23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23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 w:rsidRPr="00B65C7A">
              <w:rPr>
                <w:sz w:val="24"/>
                <w:szCs w:val="24"/>
              </w:rPr>
              <w:t xml:space="preserve"> </w:t>
            </w:r>
            <w:r w:rsidR="00B65C7A" w:rsidRPr="00B65C7A">
              <w:rPr>
                <w:sz w:val="24"/>
                <w:szCs w:val="24"/>
              </w:rPr>
              <w:t>Rest 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=A10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23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= 0,""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=A10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23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&lt;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DocVariable MonthEnd \@ d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sz w:val="24"/>
                <w:szCs w:val="24"/>
              </w:rPr>
              <w:instrText>31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=A10+1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24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""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24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24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 w:rsidRPr="00B65C7A">
              <w:rPr>
                <w:sz w:val="24"/>
                <w:szCs w:val="24"/>
              </w:rPr>
              <w:t xml:space="preserve"> </w:t>
            </w:r>
            <w:r w:rsidR="00B65C7A" w:rsidRPr="00B65C7A">
              <w:rPr>
                <w:sz w:val="24"/>
                <w:szCs w:val="24"/>
              </w:rPr>
              <w:t>Legs &amp; Abs</w:t>
            </w:r>
          </w:p>
        </w:tc>
        <w:tc>
          <w:tcPr>
            <w:tcW w:w="168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=B10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24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= 0,""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=B10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24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&lt;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DocVariable MonthEnd \@ d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sz w:val="24"/>
                <w:szCs w:val="24"/>
              </w:rPr>
              <w:instrText>31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=B10+1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25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""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25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25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</w:t>
            </w:r>
            <w:r w:rsidR="00B65C7A">
              <w:rPr>
                <w:sz w:val="24"/>
                <w:szCs w:val="24"/>
              </w:rPr>
              <w:t>Total Body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=C10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25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= 0,""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=C10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25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&lt;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DocVariable MonthEnd \@ d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sz w:val="24"/>
                <w:szCs w:val="24"/>
              </w:rPr>
              <w:instrText>31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</w:instrText>
            </w:r>
            <w:r w:rsidRPr="00B65C7A">
              <w:rPr>
                <w:sz w:val="24"/>
                <w:szCs w:val="24"/>
              </w:rPr>
              <w:instrText xml:space="preserve">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=C10+1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26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""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26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26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 w:rsidRPr="00B65C7A">
              <w:rPr>
                <w:sz w:val="24"/>
                <w:szCs w:val="24"/>
              </w:rPr>
              <w:t xml:space="preserve"> </w:t>
            </w:r>
            <w:r w:rsidR="00B65C7A" w:rsidRPr="00B65C7A">
              <w:rPr>
                <w:sz w:val="24"/>
                <w:szCs w:val="24"/>
              </w:rPr>
              <w:t>Arms &amp; Back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=D10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26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= 0,""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=D10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26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&lt;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DocVariable MonthEnd \@ d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sz w:val="24"/>
                <w:szCs w:val="24"/>
              </w:rPr>
              <w:instrText>31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=D10+1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27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""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27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27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</w:t>
            </w:r>
            <w:r w:rsidR="00B65C7A">
              <w:rPr>
                <w:sz w:val="24"/>
                <w:szCs w:val="24"/>
              </w:rPr>
              <w:t>Total Body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=E10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27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= 0,""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=E10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27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&lt;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DocVariable MonthEnd \@ d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sz w:val="24"/>
                <w:szCs w:val="24"/>
              </w:rPr>
              <w:instrText>31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=E10+1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28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""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28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28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</w:t>
            </w:r>
            <w:r w:rsidR="00B65C7A">
              <w:rPr>
                <w:sz w:val="24"/>
                <w:szCs w:val="24"/>
              </w:rPr>
              <w:t>Butt &amp; Abs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643E21" w:rsidRPr="00B65C7A" w:rsidRDefault="00D47E54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=F10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28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= 0,""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</w:instrText>
            </w:r>
            <w:r w:rsidRPr="00B65C7A">
              <w:rPr>
                <w:sz w:val="24"/>
                <w:szCs w:val="24"/>
              </w:rPr>
              <w:instrText xml:space="preserve">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=F10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28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&lt;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DocVariable MonthEnd \@ d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sz w:val="24"/>
                <w:szCs w:val="24"/>
              </w:rPr>
              <w:instrText>31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=F10+1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29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""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instrText>29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fldChar w:fldCharType="separate"/>
            </w:r>
            <w:r w:rsidR="00B65C7A" w:rsidRPr="00B65C7A">
              <w:rPr>
                <w:noProof/>
                <w:sz w:val="24"/>
                <w:szCs w:val="24"/>
              </w:rPr>
              <w:t>29</w:t>
            </w:r>
            <w:r w:rsidRPr="00B65C7A">
              <w:rPr>
                <w:sz w:val="24"/>
                <w:szCs w:val="24"/>
              </w:rPr>
              <w:fldChar w:fldCharType="end"/>
            </w:r>
            <w:r w:rsidR="00B65C7A">
              <w:rPr>
                <w:sz w:val="24"/>
                <w:szCs w:val="24"/>
              </w:rPr>
              <w:t xml:space="preserve"> </w:t>
            </w:r>
            <w:r w:rsidR="00B65C7A">
              <w:rPr>
                <w:sz w:val="24"/>
                <w:szCs w:val="24"/>
              </w:rPr>
              <w:t>Cardio Day</w:t>
            </w:r>
          </w:p>
        </w:tc>
      </w:tr>
      <w:tr w:rsidR="00643E21" w:rsidTr="00330E40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643E21">
            <w:pPr>
              <w:pStyle w:val="CalendarText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643E21" w:rsidRPr="00B65C7A" w:rsidRDefault="00B66535">
            <w:pPr>
              <w:pStyle w:val="CalendarTex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Zumba</w:t>
            </w:r>
            <w:proofErr w:type="spellEnd"/>
            <w:r>
              <w:rPr>
                <w:sz w:val="24"/>
                <w:szCs w:val="24"/>
              </w:rPr>
              <w:t xml:space="preserve"> 8-9</w:t>
            </w:r>
          </w:p>
        </w:tc>
        <w:tc>
          <w:tcPr>
            <w:tcW w:w="168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330E40">
            <w:pPr>
              <w:pStyle w:val="Calendar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 run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643E21">
            <w:pPr>
              <w:pStyle w:val="CalendarText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330E40">
            <w:pPr>
              <w:pStyle w:val="Calendar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 run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B66535">
            <w:pPr>
              <w:pStyle w:val="Calendar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 6-8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43E21" w:rsidRPr="00B65C7A" w:rsidRDefault="00330E40">
            <w:pPr>
              <w:pStyle w:val="CalendarTex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Zumba</w:t>
            </w:r>
            <w:proofErr w:type="spellEnd"/>
            <w:r>
              <w:rPr>
                <w:sz w:val="24"/>
                <w:szCs w:val="24"/>
              </w:rPr>
              <w:t xml:space="preserve"> 9-10</w:t>
            </w:r>
          </w:p>
        </w:tc>
      </w:tr>
      <w:tr w:rsidR="00330E40" w:rsidTr="007E6115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30E40" w:rsidRPr="00B65C7A" w:rsidRDefault="00330E40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=G10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instrText>29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= 0,""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=G10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instrText>29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&lt;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DocVariable MonthEnd \@ d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sz w:val="24"/>
                <w:szCs w:val="24"/>
              </w:rPr>
              <w:instrText>31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=G10+1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instrText>30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""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instrText>30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t>30</w: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t xml:space="preserve"> </w:t>
            </w:r>
            <w:r w:rsidRPr="00B65C7A">
              <w:rPr>
                <w:sz w:val="24"/>
                <w:szCs w:val="24"/>
              </w:rPr>
              <w:t>Rest 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30E40" w:rsidRPr="00B65C7A" w:rsidRDefault="00330E40">
            <w:pPr>
              <w:pStyle w:val="Date"/>
              <w:rPr>
                <w:sz w:val="24"/>
                <w:szCs w:val="24"/>
              </w:rPr>
            </w:pP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=A12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instrText>30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= 0,""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IF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=A12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instrText>30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&lt;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DocVariable MonthEnd \@ d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sz w:val="24"/>
                <w:szCs w:val="24"/>
              </w:rPr>
              <w:instrText>31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 </w:instrText>
            </w:r>
            <w:r w:rsidRPr="00B65C7A">
              <w:rPr>
                <w:sz w:val="24"/>
                <w:szCs w:val="24"/>
              </w:rPr>
              <w:fldChar w:fldCharType="begin"/>
            </w:r>
            <w:r w:rsidRPr="00B65C7A">
              <w:rPr>
                <w:sz w:val="24"/>
                <w:szCs w:val="24"/>
              </w:rPr>
              <w:instrText xml:space="preserve"> =A12+1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instrText>31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instrText xml:space="preserve"> "" </w:instrText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instrText>31</w:instrTex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fldChar w:fldCharType="separate"/>
            </w:r>
            <w:r w:rsidRPr="00B65C7A">
              <w:rPr>
                <w:noProof/>
                <w:sz w:val="24"/>
                <w:szCs w:val="24"/>
              </w:rPr>
              <w:t>31</w:t>
            </w:r>
            <w:r w:rsidRPr="00B65C7A">
              <w:rPr>
                <w:sz w:val="24"/>
                <w:szCs w:val="24"/>
              </w:rPr>
              <w:fldChar w:fldCharType="end"/>
            </w:r>
            <w:r w:rsidRPr="00B65C7A">
              <w:rPr>
                <w:sz w:val="24"/>
                <w:szCs w:val="24"/>
              </w:rPr>
              <w:t xml:space="preserve"> </w:t>
            </w:r>
            <w:r w:rsidRPr="00B65C7A">
              <w:rPr>
                <w:sz w:val="24"/>
                <w:szCs w:val="24"/>
              </w:rPr>
              <w:t>Legs &amp; Abs</w:t>
            </w:r>
          </w:p>
        </w:tc>
        <w:tc>
          <w:tcPr>
            <w:tcW w:w="9218" w:type="dxa"/>
            <w:gridSpan w:val="5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30E40" w:rsidRPr="00D47E54" w:rsidRDefault="00330E40">
            <w:pPr>
              <w:pStyle w:val="Date"/>
              <w:rPr>
                <w:sz w:val="22"/>
                <w:szCs w:val="22"/>
              </w:rPr>
            </w:pPr>
            <w:r w:rsidRPr="00D47E54">
              <w:rPr>
                <w:sz w:val="22"/>
                <w:szCs w:val="22"/>
              </w:rPr>
              <w:t>Along with weight lifting to build muscle it</w:t>
            </w:r>
            <w:r w:rsidR="00D47E54" w:rsidRPr="00D47E54">
              <w:rPr>
                <w:sz w:val="22"/>
                <w:szCs w:val="22"/>
              </w:rPr>
              <w:t>’</w:t>
            </w:r>
            <w:r w:rsidRPr="00D47E54">
              <w:rPr>
                <w:sz w:val="22"/>
                <w:szCs w:val="22"/>
              </w:rPr>
              <w:t>s essential</w:t>
            </w:r>
            <w:r w:rsidR="00D47E54" w:rsidRPr="00D47E54">
              <w:rPr>
                <w:sz w:val="22"/>
                <w:szCs w:val="22"/>
              </w:rPr>
              <w:t xml:space="preserve"> to have cardio in everyday to help healthy muscle development, and vice versa.</w:t>
            </w:r>
            <w:r w:rsidRPr="00D47E54">
              <w:rPr>
                <w:sz w:val="22"/>
                <w:szCs w:val="22"/>
              </w:rPr>
              <w:t xml:space="preserve"> </w:t>
            </w:r>
            <w:r w:rsidR="00D47E54" w:rsidRPr="00D47E54">
              <w:rPr>
                <w:sz w:val="22"/>
                <w:szCs w:val="22"/>
              </w:rPr>
              <w:t xml:space="preserve"> Note: On cardio day’s it’s important to get at least an hour in. I tend to run for 45 minutes then go to </w:t>
            </w:r>
            <w:proofErr w:type="spellStart"/>
            <w:r w:rsidR="00D47E54" w:rsidRPr="00D47E54">
              <w:rPr>
                <w:sz w:val="22"/>
                <w:szCs w:val="22"/>
              </w:rPr>
              <w:t>Zumba</w:t>
            </w:r>
            <w:proofErr w:type="spellEnd"/>
            <w:r w:rsidR="00D47E54" w:rsidRPr="00D47E54">
              <w:rPr>
                <w:sz w:val="22"/>
                <w:szCs w:val="22"/>
              </w:rPr>
              <w:t xml:space="preserve"> for an hour. About 2 hours of cardio on cardio days.</w:t>
            </w:r>
            <w:r w:rsidR="00D47E54">
              <w:rPr>
                <w:sz w:val="22"/>
                <w:szCs w:val="22"/>
              </w:rPr>
              <w:t xml:space="preserve">  Running everyday isn’t the best on your muscles, switch it up a little!</w:t>
            </w:r>
            <w:bookmarkStart w:id="0" w:name="_GoBack"/>
            <w:bookmarkEnd w:id="0"/>
          </w:p>
        </w:tc>
      </w:tr>
      <w:tr w:rsidR="00330E40" w:rsidTr="007E6115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30E40" w:rsidRPr="00B65C7A" w:rsidRDefault="00330E40">
            <w:pPr>
              <w:pStyle w:val="CalendarText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30E40" w:rsidRPr="00B65C7A" w:rsidRDefault="00330E40">
            <w:pPr>
              <w:pStyle w:val="CalendarTex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Zumba</w:t>
            </w:r>
            <w:proofErr w:type="spellEnd"/>
            <w:r>
              <w:rPr>
                <w:sz w:val="24"/>
                <w:szCs w:val="24"/>
              </w:rPr>
              <w:t xml:space="preserve"> 8-9</w:t>
            </w:r>
          </w:p>
        </w:tc>
        <w:tc>
          <w:tcPr>
            <w:tcW w:w="9218" w:type="dxa"/>
            <w:gridSpan w:val="5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30E40" w:rsidRPr="00B65C7A" w:rsidRDefault="00330E40">
            <w:pPr>
              <w:pStyle w:val="CalendarText"/>
              <w:rPr>
                <w:sz w:val="24"/>
                <w:szCs w:val="24"/>
              </w:rPr>
            </w:pPr>
          </w:p>
        </w:tc>
      </w:tr>
    </w:tbl>
    <w:p w:rsidR="00643E21" w:rsidRDefault="00643E21"/>
    <w:sectPr w:rsidR="00643E21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/31/2016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2/1/2012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B65C7A"/>
    <w:rsid w:val="00044514"/>
    <w:rsid w:val="00330E40"/>
    <w:rsid w:val="00643E21"/>
    <w:rsid w:val="00B65C7A"/>
    <w:rsid w:val="00B66535"/>
    <w:rsid w:val="00D4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iniard\Application%20Data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14BD7-CD53-4F2C-9504-C156C814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9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Natasha Miniard</dc:creator>
  <cp:keywords/>
  <cp:lastModifiedBy>Natasha Miniard</cp:lastModifiedBy>
  <cp:revision>4</cp:revision>
  <dcterms:created xsi:type="dcterms:W3CDTF">2012-12-11T15:32:00Z</dcterms:created>
  <dcterms:modified xsi:type="dcterms:W3CDTF">2012-12-11T15:41:00Z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